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02" w:rsidRPr="000D2058" w:rsidRDefault="00CD3902" w:rsidP="00A74E30">
      <w:pPr>
        <w:spacing w:after="0" w:line="240" w:lineRule="auto"/>
        <w:jc w:val="center"/>
        <w:rPr>
          <w:b/>
          <w:i/>
          <w:sz w:val="32"/>
          <w:szCs w:val="32"/>
        </w:rPr>
      </w:pPr>
      <w:r w:rsidRPr="000D2058">
        <w:rPr>
          <w:b/>
          <w:i/>
          <w:sz w:val="32"/>
          <w:szCs w:val="32"/>
        </w:rPr>
        <w:t>OTKRIVANJE GORSKOG KOTARA</w:t>
      </w:r>
    </w:p>
    <w:p w:rsidR="00CD3902" w:rsidRPr="003006E4" w:rsidRDefault="00CD3902" w:rsidP="00A74E30">
      <w:pPr>
        <w:spacing w:after="0" w:line="240" w:lineRule="auto"/>
        <w:jc w:val="center"/>
        <w:rPr>
          <w:b/>
          <w:sz w:val="8"/>
          <w:szCs w:val="8"/>
        </w:rPr>
      </w:pPr>
    </w:p>
    <w:p w:rsidR="00CD3902" w:rsidRDefault="00CD3902" w:rsidP="00A74E30">
      <w:pPr>
        <w:spacing w:after="0" w:line="240" w:lineRule="auto"/>
        <w:jc w:val="center"/>
        <w:rPr>
          <w:b/>
          <w:sz w:val="24"/>
          <w:szCs w:val="24"/>
        </w:rPr>
      </w:pPr>
      <w:r w:rsidRPr="000D2058">
        <w:rPr>
          <w:b/>
          <w:sz w:val="24"/>
          <w:szCs w:val="24"/>
        </w:rPr>
        <w:t>PREDSTAVLJANJE ISTRAŽIVAČKO</w:t>
      </w:r>
      <w:r>
        <w:rPr>
          <w:b/>
          <w:sz w:val="24"/>
          <w:szCs w:val="24"/>
        </w:rPr>
        <w:t xml:space="preserve">G I </w:t>
      </w:r>
      <w:bookmarkStart w:id="0" w:name="_GoBack"/>
      <w:bookmarkEnd w:id="0"/>
      <w:r w:rsidRPr="000D2058">
        <w:rPr>
          <w:b/>
          <w:sz w:val="24"/>
          <w:szCs w:val="24"/>
        </w:rPr>
        <w:t xml:space="preserve">EDUKACIJSKOG CENTRA </w:t>
      </w:r>
    </w:p>
    <w:p w:rsidR="00CD3902" w:rsidRPr="000D2058" w:rsidRDefault="00CD3902" w:rsidP="00A74E30">
      <w:pPr>
        <w:spacing w:after="0" w:line="240" w:lineRule="auto"/>
        <w:jc w:val="center"/>
        <w:rPr>
          <w:b/>
          <w:sz w:val="24"/>
          <w:szCs w:val="24"/>
        </w:rPr>
      </w:pPr>
      <w:r w:rsidRPr="000D2058">
        <w:rPr>
          <w:b/>
          <w:sz w:val="24"/>
          <w:szCs w:val="24"/>
        </w:rPr>
        <w:t>PROCESSUS MONTANUS</w:t>
      </w:r>
    </w:p>
    <w:p w:rsidR="00CD3902" w:rsidRPr="000D2058" w:rsidRDefault="00CD3902" w:rsidP="0074704C">
      <w:pPr>
        <w:spacing w:after="0" w:line="240" w:lineRule="auto"/>
        <w:rPr>
          <w:sz w:val="24"/>
          <w:szCs w:val="24"/>
        </w:rPr>
      </w:pPr>
    </w:p>
    <w:p w:rsidR="00CD3902" w:rsidRPr="000D2058" w:rsidRDefault="00CD3902" w:rsidP="0074704C">
      <w:pPr>
        <w:spacing w:after="0" w:line="240" w:lineRule="auto"/>
        <w:rPr>
          <w:sz w:val="24"/>
          <w:szCs w:val="24"/>
        </w:rPr>
      </w:pPr>
    </w:p>
    <w:p w:rsidR="00CD3902" w:rsidRPr="000D2058" w:rsidRDefault="00CD3902" w:rsidP="0074704C">
      <w:pPr>
        <w:spacing w:after="0" w:line="240" w:lineRule="auto"/>
        <w:rPr>
          <w:sz w:val="24"/>
          <w:szCs w:val="24"/>
        </w:rPr>
      </w:pPr>
      <w:r w:rsidRPr="000D2058">
        <w:rPr>
          <w:sz w:val="24"/>
          <w:szCs w:val="24"/>
        </w:rPr>
        <w:t>Lokve, 11. Svibnja, 10:00</w:t>
      </w:r>
    </w:p>
    <w:p w:rsidR="00CD3902" w:rsidRPr="000D2058" w:rsidRDefault="00CD3902" w:rsidP="007470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 kulture</w:t>
      </w:r>
    </w:p>
    <w:p w:rsidR="00CD3902" w:rsidRPr="000D2058" w:rsidRDefault="00CD3902" w:rsidP="0074704C">
      <w:pPr>
        <w:spacing w:after="0" w:line="240" w:lineRule="auto"/>
        <w:rPr>
          <w:sz w:val="24"/>
          <w:szCs w:val="24"/>
        </w:rPr>
      </w:pPr>
    </w:p>
    <w:p w:rsidR="00CD3902" w:rsidRPr="00CF1A19" w:rsidRDefault="00CD3902" w:rsidP="0074704C">
      <w:pPr>
        <w:spacing w:after="0" w:line="240" w:lineRule="auto"/>
      </w:pPr>
      <w:r w:rsidRPr="00CF1A19">
        <w:t xml:space="preserve">Moderator: </w:t>
      </w:r>
      <w:r w:rsidRPr="00CF1A19">
        <w:tab/>
        <w:t>Jelena Androić</w:t>
      </w:r>
    </w:p>
    <w:p w:rsidR="00CD3902" w:rsidRPr="00CF1A19" w:rsidRDefault="00CD3902" w:rsidP="0074704C">
      <w:pPr>
        <w:spacing w:after="0" w:line="240" w:lineRule="auto"/>
      </w:pPr>
    </w:p>
    <w:p w:rsidR="00CD3902" w:rsidRPr="00CF1A19" w:rsidRDefault="00CD3902" w:rsidP="0007158D">
      <w:pPr>
        <w:spacing w:after="0" w:line="240" w:lineRule="auto"/>
      </w:pPr>
      <w:r w:rsidRPr="00CF1A19">
        <w:t>Sudionici:</w:t>
      </w:r>
      <w:r w:rsidRPr="00CF1A19">
        <w:tab/>
        <w:t>Sanjin Mihelić</w:t>
      </w:r>
    </w:p>
    <w:p w:rsidR="00CD3902" w:rsidRDefault="00CD3902" w:rsidP="00A74E30">
      <w:pPr>
        <w:spacing w:after="0" w:line="240" w:lineRule="auto"/>
        <w:ind w:left="708" w:firstLine="708"/>
      </w:pPr>
      <w:r w:rsidRPr="00CF1A19">
        <w:t>Ivor Janković</w:t>
      </w:r>
    </w:p>
    <w:p w:rsidR="00CD3902" w:rsidRDefault="00CD3902" w:rsidP="00A74E30">
      <w:pPr>
        <w:spacing w:after="0" w:line="240" w:lineRule="auto"/>
        <w:ind w:left="708" w:firstLine="708"/>
      </w:pPr>
      <w:r w:rsidRPr="00CF1A19">
        <w:t>Saša Missoni</w:t>
      </w:r>
    </w:p>
    <w:p w:rsidR="00CD3902" w:rsidRDefault="00CD3902" w:rsidP="00A74E30">
      <w:pPr>
        <w:spacing w:after="0" w:line="240" w:lineRule="auto"/>
        <w:ind w:left="708" w:firstLine="708"/>
      </w:pPr>
      <w:r w:rsidRPr="00CF1A19">
        <w:t>Miren Androić</w:t>
      </w:r>
    </w:p>
    <w:p w:rsidR="00CD3902" w:rsidRDefault="00CD3902" w:rsidP="0074704C">
      <w:pPr>
        <w:spacing w:after="0" w:line="240" w:lineRule="auto"/>
        <w:rPr>
          <w:b/>
          <w:sz w:val="24"/>
          <w:szCs w:val="24"/>
        </w:rPr>
      </w:pPr>
    </w:p>
    <w:p w:rsidR="00CD3902" w:rsidRPr="000D2058" w:rsidRDefault="00CD3902" w:rsidP="0074704C">
      <w:pPr>
        <w:spacing w:after="0" w:line="240" w:lineRule="auto"/>
        <w:rPr>
          <w:b/>
          <w:sz w:val="24"/>
          <w:szCs w:val="24"/>
        </w:rPr>
      </w:pPr>
      <w:r w:rsidRPr="000D2058">
        <w:rPr>
          <w:b/>
          <w:sz w:val="24"/>
          <w:szCs w:val="24"/>
        </w:rPr>
        <w:t xml:space="preserve">10:00 Pozdrav i najava moderatora </w:t>
      </w:r>
      <w:r w:rsidRPr="000D2058">
        <w:rPr>
          <w:sz w:val="24"/>
          <w:szCs w:val="24"/>
        </w:rPr>
        <w:t>(J. Androić)</w:t>
      </w:r>
    </w:p>
    <w:p w:rsidR="00CD3902" w:rsidRPr="000D2058" w:rsidRDefault="00CD3902" w:rsidP="0074704C">
      <w:pPr>
        <w:spacing w:after="0" w:line="240" w:lineRule="auto"/>
        <w:rPr>
          <w:sz w:val="24"/>
          <w:szCs w:val="24"/>
        </w:rPr>
      </w:pPr>
    </w:p>
    <w:p w:rsidR="00CD3902" w:rsidRPr="000D2058" w:rsidRDefault="00CD3902" w:rsidP="0074704C">
      <w:pPr>
        <w:spacing w:after="0" w:line="240" w:lineRule="auto"/>
        <w:rPr>
          <w:b/>
          <w:sz w:val="24"/>
          <w:szCs w:val="24"/>
        </w:rPr>
      </w:pPr>
      <w:r w:rsidRPr="000D2058">
        <w:rPr>
          <w:b/>
          <w:sz w:val="24"/>
          <w:szCs w:val="24"/>
        </w:rPr>
        <w:t xml:space="preserve">10:05 Uvodna riječ </w:t>
      </w:r>
      <w:r w:rsidRPr="000D2058">
        <w:rPr>
          <w:sz w:val="24"/>
          <w:szCs w:val="24"/>
        </w:rPr>
        <w:t>(S. Mihelić)</w:t>
      </w:r>
    </w:p>
    <w:p w:rsidR="00CD3902" w:rsidRPr="000D2058" w:rsidRDefault="00CD3902" w:rsidP="0074704C">
      <w:pPr>
        <w:spacing w:after="0" w:line="240" w:lineRule="auto"/>
        <w:rPr>
          <w:sz w:val="24"/>
          <w:szCs w:val="24"/>
        </w:rPr>
      </w:pPr>
    </w:p>
    <w:p w:rsidR="00CD3902" w:rsidRPr="000D2058" w:rsidRDefault="00CD3902" w:rsidP="0074704C">
      <w:pPr>
        <w:spacing w:after="0" w:line="240" w:lineRule="auto"/>
        <w:rPr>
          <w:b/>
          <w:sz w:val="24"/>
          <w:szCs w:val="24"/>
        </w:rPr>
      </w:pPr>
      <w:r w:rsidRPr="000D2058">
        <w:rPr>
          <w:b/>
          <w:sz w:val="24"/>
          <w:szCs w:val="24"/>
        </w:rPr>
        <w:t xml:space="preserve">10:10 Predstavljanje </w:t>
      </w:r>
      <w:r>
        <w:rPr>
          <w:b/>
          <w:sz w:val="24"/>
          <w:szCs w:val="24"/>
        </w:rPr>
        <w:t>IEC Processus Montanus</w:t>
      </w:r>
      <w:r w:rsidRPr="000D205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0D2058">
        <w:rPr>
          <w:i/>
          <w:sz w:val="24"/>
          <w:szCs w:val="24"/>
        </w:rPr>
        <w:t>powerpoint prezentacija</w:t>
      </w:r>
    </w:p>
    <w:p w:rsidR="00CD3902" w:rsidRPr="000D2058" w:rsidRDefault="00CD3902" w:rsidP="0074704C">
      <w:pPr>
        <w:spacing w:after="0" w:line="240" w:lineRule="auto"/>
        <w:rPr>
          <w:sz w:val="24"/>
          <w:szCs w:val="24"/>
        </w:rPr>
      </w:pPr>
      <w:r w:rsidRPr="000D2058">
        <w:rPr>
          <w:sz w:val="24"/>
          <w:szCs w:val="24"/>
        </w:rPr>
        <w:tab/>
      </w:r>
    </w:p>
    <w:p w:rsidR="00CD3902" w:rsidRPr="000D2058" w:rsidRDefault="00CD3902" w:rsidP="000D2058">
      <w:pPr>
        <w:pStyle w:val="ListParagraph"/>
        <w:numPr>
          <w:ilvl w:val="0"/>
          <w:numId w:val="3"/>
        </w:numPr>
        <w:spacing w:after="0" w:line="240" w:lineRule="auto"/>
      </w:pPr>
      <w:r w:rsidRPr="000D2058">
        <w:t>Osnovni podaci o Centru</w:t>
      </w:r>
      <w:r w:rsidRPr="000D2058">
        <w:tab/>
      </w:r>
      <w:r w:rsidRPr="000D2058">
        <w:tab/>
      </w:r>
      <w:r w:rsidRPr="000D2058">
        <w:tab/>
      </w:r>
      <w:r w:rsidRPr="000D2058">
        <w:tab/>
        <w:t>(S. Mihelić)</w:t>
      </w:r>
    </w:p>
    <w:p w:rsidR="00CD3902" w:rsidRDefault="00CD3902" w:rsidP="008200A2">
      <w:pPr>
        <w:pStyle w:val="ListParagraph"/>
        <w:numPr>
          <w:ilvl w:val="0"/>
          <w:numId w:val="3"/>
        </w:numPr>
        <w:spacing w:after="0" w:line="240" w:lineRule="auto"/>
      </w:pPr>
      <w:r w:rsidRPr="000D2058">
        <w:t>misija/poslanje, vizija, ciljevi</w:t>
      </w:r>
    </w:p>
    <w:p w:rsidR="00CD3902" w:rsidRDefault="00CD3902" w:rsidP="008200A2">
      <w:pPr>
        <w:pStyle w:val="ListParagraph"/>
        <w:numPr>
          <w:ilvl w:val="0"/>
          <w:numId w:val="3"/>
        </w:numPr>
        <w:spacing w:after="0" w:line="240" w:lineRule="auto"/>
      </w:pPr>
      <w:r w:rsidRPr="000D2058">
        <w:t xml:space="preserve">Aktivnosti prije </w:t>
      </w:r>
      <w:r>
        <w:t xml:space="preserve"> i nakon </w:t>
      </w:r>
      <w:r w:rsidRPr="000D2058">
        <w:t xml:space="preserve">osnivanja Centra </w:t>
      </w:r>
    </w:p>
    <w:p w:rsidR="00CD3902" w:rsidRDefault="00CD3902" w:rsidP="008200A2">
      <w:pPr>
        <w:pStyle w:val="ListParagraph"/>
        <w:numPr>
          <w:ilvl w:val="0"/>
          <w:numId w:val="3"/>
        </w:numPr>
        <w:spacing w:after="0" w:line="240" w:lineRule="auto"/>
      </w:pPr>
      <w:r w:rsidRPr="000D2058">
        <w:t>Projekti Centra:</w:t>
      </w:r>
      <w:r>
        <w:t xml:space="preserve"> </w:t>
      </w:r>
    </w:p>
    <w:p w:rsidR="00CD3902" w:rsidRPr="000D2058" w:rsidRDefault="00CD3902" w:rsidP="0074704C">
      <w:pPr>
        <w:pStyle w:val="ListParagraph"/>
        <w:numPr>
          <w:ilvl w:val="1"/>
          <w:numId w:val="1"/>
        </w:numPr>
        <w:spacing w:after="0" w:line="240" w:lineRule="auto"/>
      </w:pPr>
      <w:r w:rsidRPr="000D2058">
        <w:t>Infrastruktura (Kuća-jezero, Kuća-Lokve, Kamp)</w:t>
      </w:r>
    </w:p>
    <w:p w:rsidR="00CD3902" w:rsidRPr="000D2058" w:rsidRDefault="00CD3902" w:rsidP="0074704C">
      <w:pPr>
        <w:pStyle w:val="ListParagraph"/>
        <w:numPr>
          <w:ilvl w:val="1"/>
          <w:numId w:val="1"/>
        </w:numPr>
        <w:spacing w:after="0" w:line="240" w:lineRule="auto"/>
      </w:pPr>
      <w:r w:rsidRPr="000D2058">
        <w:t>IPA</w:t>
      </w:r>
    </w:p>
    <w:p w:rsidR="00CD3902" w:rsidRPr="000D2058" w:rsidRDefault="00CD3902" w:rsidP="008200A2">
      <w:pPr>
        <w:pStyle w:val="ListParagraph"/>
        <w:numPr>
          <w:ilvl w:val="0"/>
          <w:numId w:val="5"/>
        </w:numPr>
        <w:spacing w:after="0" w:line="240" w:lineRule="auto"/>
      </w:pPr>
      <w:r>
        <w:t>Učinci za lokalnu zajednicu (Lokve/Gorski kotar)</w:t>
      </w:r>
    </w:p>
    <w:p w:rsidR="00CD3902" w:rsidRPr="000D2058" w:rsidRDefault="00CD3902" w:rsidP="0074704C">
      <w:pPr>
        <w:spacing w:after="0" w:line="240" w:lineRule="auto"/>
      </w:pPr>
    </w:p>
    <w:p w:rsidR="00CD3902" w:rsidRPr="000D2058" w:rsidRDefault="00CD3902" w:rsidP="000D2058">
      <w:pPr>
        <w:pStyle w:val="ListParagraph"/>
        <w:numPr>
          <w:ilvl w:val="0"/>
          <w:numId w:val="3"/>
        </w:numPr>
        <w:spacing w:after="0" w:line="240" w:lineRule="auto"/>
      </w:pPr>
      <w:r w:rsidRPr="000D2058">
        <w:t>Lokve: znanstveno-istraživački campus</w:t>
      </w:r>
      <w:r w:rsidRPr="000D2058">
        <w:tab/>
      </w:r>
      <w:r w:rsidRPr="000D2058">
        <w:tab/>
        <w:t>(S. Missoni)</w:t>
      </w:r>
    </w:p>
    <w:p w:rsidR="00CD3902" w:rsidRDefault="00CD3902" w:rsidP="000A23B4">
      <w:pPr>
        <w:pStyle w:val="ListParagraph"/>
        <w:numPr>
          <w:ilvl w:val="1"/>
          <w:numId w:val="1"/>
        </w:numPr>
        <w:spacing w:after="0" w:line="240" w:lineRule="auto"/>
      </w:pPr>
      <w:r w:rsidRPr="000D2058">
        <w:t>Organizacija terenske nastave</w:t>
      </w:r>
    </w:p>
    <w:p w:rsidR="00CD3902" w:rsidRPr="000D2058" w:rsidRDefault="00CD3902" w:rsidP="000A23B4">
      <w:pPr>
        <w:pStyle w:val="ListParagraph"/>
        <w:numPr>
          <w:ilvl w:val="1"/>
          <w:numId w:val="1"/>
        </w:numPr>
        <w:spacing w:after="0" w:line="240" w:lineRule="auto"/>
      </w:pPr>
      <w:r>
        <w:t>Radionice i tečajevi za mlade</w:t>
      </w:r>
    </w:p>
    <w:p w:rsidR="00CD3902" w:rsidRPr="000D2058" w:rsidRDefault="00CD3902" w:rsidP="000A23B4">
      <w:pPr>
        <w:pStyle w:val="ListParagraph"/>
        <w:numPr>
          <w:ilvl w:val="1"/>
          <w:numId w:val="1"/>
        </w:numPr>
        <w:spacing w:after="0" w:line="240" w:lineRule="auto"/>
      </w:pPr>
      <w:r w:rsidRPr="001F0870">
        <w:rPr>
          <w:i/>
        </w:rPr>
        <w:t>Study abroad</w:t>
      </w:r>
      <w:r>
        <w:t xml:space="preserve"> programi</w:t>
      </w:r>
    </w:p>
    <w:p w:rsidR="00CD3902" w:rsidRPr="000D2058" w:rsidRDefault="00CD3902" w:rsidP="00A74E30">
      <w:pPr>
        <w:spacing w:after="0" w:line="240" w:lineRule="auto"/>
      </w:pPr>
    </w:p>
    <w:p w:rsidR="00CD3902" w:rsidRDefault="00CD3902" w:rsidP="000D2058">
      <w:pPr>
        <w:pStyle w:val="ListParagraph"/>
        <w:numPr>
          <w:ilvl w:val="0"/>
          <w:numId w:val="3"/>
        </w:numPr>
        <w:spacing w:after="0" w:line="240" w:lineRule="auto"/>
      </w:pPr>
      <w:r w:rsidRPr="000D2058">
        <w:t>Program istraživanja za sezonu 2013.</w:t>
      </w:r>
      <w:r w:rsidRPr="000D2058">
        <w:tab/>
      </w:r>
      <w:r w:rsidRPr="000D2058">
        <w:tab/>
        <w:t>(I. Janković)</w:t>
      </w:r>
    </w:p>
    <w:p w:rsidR="00CD3902" w:rsidRPr="000D2058" w:rsidRDefault="00CD3902" w:rsidP="000D2058">
      <w:pPr>
        <w:pStyle w:val="ListParagraph"/>
        <w:numPr>
          <w:ilvl w:val="1"/>
          <w:numId w:val="3"/>
        </w:numPr>
        <w:spacing w:after="0" w:line="240" w:lineRule="auto"/>
      </w:pPr>
      <w:r>
        <w:t>+ u slučaju da IPA prođe</w:t>
      </w:r>
    </w:p>
    <w:p w:rsidR="00CD3902" w:rsidRPr="000D2058" w:rsidRDefault="00CD3902" w:rsidP="00A74E30">
      <w:pPr>
        <w:spacing w:after="0" w:line="240" w:lineRule="auto"/>
        <w:rPr>
          <w:sz w:val="24"/>
          <w:szCs w:val="24"/>
        </w:rPr>
      </w:pPr>
    </w:p>
    <w:p w:rsidR="00CD3902" w:rsidRDefault="00CD3902" w:rsidP="00A74E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10:40 Udruga Lujzijana kao začetnik kulturno-turističkog razvoja GK</w:t>
      </w:r>
      <w:r>
        <w:rPr>
          <w:sz w:val="24"/>
          <w:szCs w:val="24"/>
        </w:rPr>
        <w:t xml:space="preserve"> (M. Androić)</w:t>
      </w:r>
    </w:p>
    <w:sectPr w:rsidR="00CD3902" w:rsidSect="00A63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902" w:rsidRDefault="00CD3902" w:rsidP="00CF1A19">
      <w:pPr>
        <w:spacing w:after="0" w:line="240" w:lineRule="auto"/>
      </w:pPr>
      <w:r>
        <w:separator/>
      </w:r>
    </w:p>
  </w:endnote>
  <w:endnote w:type="continuationSeparator" w:id="0">
    <w:p w:rsidR="00CD3902" w:rsidRDefault="00CD3902" w:rsidP="00CF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902" w:rsidRDefault="00CD3902" w:rsidP="00CF1A19">
      <w:pPr>
        <w:spacing w:after="0" w:line="240" w:lineRule="auto"/>
      </w:pPr>
      <w:r>
        <w:separator/>
      </w:r>
    </w:p>
  </w:footnote>
  <w:footnote w:type="continuationSeparator" w:id="0">
    <w:p w:rsidR="00CD3902" w:rsidRDefault="00CD3902" w:rsidP="00CF1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83C"/>
    <w:multiLevelType w:val="hybridMultilevel"/>
    <w:tmpl w:val="17683228"/>
    <w:lvl w:ilvl="0" w:tplc="041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5E811CD"/>
    <w:multiLevelType w:val="hybridMultilevel"/>
    <w:tmpl w:val="E8B61478"/>
    <w:lvl w:ilvl="0" w:tplc="6EC84798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CAE56E8"/>
    <w:multiLevelType w:val="hybridMultilevel"/>
    <w:tmpl w:val="BAC80074"/>
    <w:lvl w:ilvl="0" w:tplc="041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57FB7607"/>
    <w:multiLevelType w:val="multilevel"/>
    <w:tmpl w:val="E8B61478"/>
    <w:lvl w:ilvl="0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27F6A6C"/>
    <w:multiLevelType w:val="multilevel"/>
    <w:tmpl w:val="E8B61478"/>
    <w:lvl w:ilvl="0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04C"/>
    <w:rsid w:val="0007158D"/>
    <w:rsid w:val="000A23B4"/>
    <w:rsid w:val="000D2058"/>
    <w:rsid w:val="001F0870"/>
    <w:rsid w:val="003006E4"/>
    <w:rsid w:val="00355BF4"/>
    <w:rsid w:val="003954EA"/>
    <w:rsid w:val="00420698"/>
    <w:rsid w:val="004771AD"/>
    <w:rsid w:val="005412AA"/>
    <w:rsid w:val="00601CD8"/>
    <w:rsid w:val="0061499D"/>
    <w:rsid w:val="006C2697"/>
    <w:rsid w:val="0074704C"/>
    <w:rsid w:val="008200A2"/>
    <w:rsid w:val="0097469B"/>
    <w:rsid w:val="00A55971"/>
    <w:rsid w:val="00A63C0B"/>
    <w:rsid w:val="00A6545A"/>
    <w:rsid w:val="00A74E30"/>
    <w:rsid w:val="00B629AA"/>
    <w:rsid w:val="00BC3C19"/>
    <w:rsid w:val="00BD5F41"/>
    <w:rsid w:val="00CD3902"/>
    <w:rsid w:val="00CF1A19"/>
    <w:rsid w:val="00D81974"/>
    <w:rsid w:val="00D9260B"/>
    <w:rsid w:val="00E45321"/>
    <w:rsid w:val="00E5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C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7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F1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1A1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1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1A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1</Pages>
  <Words>137</Words>
  <Characters>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OTKRIVANJE GORSKOG KOTARA</dc:title>
  <dc:subject/>
  <dc:creator>PC</dc:creator>
  <cp:keywords/>
  <dc:description/>
  <cp:lastModifiedBy>korisnik</cp:lastModifiedBy>
  <cp:revision>4</cp:revision>
  <cp:lastPrinted>2013-05-04T15:53:00Z</cp:lastPrinted>
  <dcterms:created xsi:type="dcterms:W3CDTF">2013-05-06T04:35:00Z</dcterms:created>
  <dcterms:modified xsi:type="dcterms:W3CDTF">2013-05-09T06:00:00Z</dcterms:modified>
</cp:coreProperties>
</file>